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7EC6" w14:textId="257B128B" w:rsidR="00697156" w:rsidRPr="00697156" w:rsidRDefault="00697156" w:rsidP="00697156">
      <w:pPr>
        <w:rPr>
          <w:rFonts w:ascii="Aptos" w:hAnsi="Aptos"/>
          <w:b/>
        </w:rPr>
      </w:pPr>
      <w:r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AC8C8" wp14:editId="404E7E83">
                <wp:simplePos x="0" y="0"/>
                <wp:positionH relativeFrom="column">
                  <wp:posOffset>9524</wp:posOffset>
                </wp:positionH>
                <wp:positionV relativeFrom="paragraph">
                  <wp:posOffset>177165</wp:posOffset>
                </wp:positionV>
                <wp:extent cx="6619875" cy="0"/>
                <wp:effectExtent l="0" t="0" r="0" b="0"/>
                <wp:wrapNone/>
                <wp:docPr id="191535700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966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5AE0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95pt" to="52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" strokecolor="#59664a" strokeweight="1.5pt">
                <v:stroke joinstyle="miter"/>
              </v:line>
            </w:pict>
          </mc:Fallback>
        </mc:AlternateContent>
      </w:r>
    </w:p>
    <w:p w14:paraId="64B9F895" w14:textId="76B5EF86" w:rsidR="00697156" w:rsidRPr="008C3F40" w:rsidRDefault="00697156" w:rsidP="00697156">
      <w:pPr>
        <w:jc w:val="center"/>
        <w:rPr>
          <w:rFonts w:ascii="Aptos" w:hAnsi="Aptos"/>
          <w:b/>
          <w:sz w:val="22"/>
          <w:szCs w:val="18"/>
        </w:rPr>
      </w:pPr>
      <w:r w:rsidRPr="008C3F40">
        <w:rPr>
          <w:rFonts w:ascii="Aptos" w:hAnsi="Aptos"/>
          <w:b/>
          <w:sz w:val="22"/>
          <w:szCs w:val="18"/>
        </w:rPr>
        <w:t>www.moser.com.au</w:t>
      </w:r>
    </w:p>
    <w:p w14:paraId="39024F80" w14:textId="77777777" w:rsidR="00697156" w:rsidRPr="008C3F40" w:rsidRDefault="00697156" w:rsidP="00697156">
      <w:pPr>
        <w:jc w:val="center"/>
        <w:rPr>
          <w:rFonts w:ascii="Aptos" w:hAnsi="Aptos"/>
          <w:b/>
          <w:sz w:val="22"/>
          <w:szCs w:val="18"/>
        </w:rPr>
      </w:pPr>
      <w:r w:rsidRPr="008C3F40">
        <w:rPr>
          <w:rFonts w:ascii="Aptos" w:hAnsi="Aptos"/>
          <w:b/>
          <w:sz w:val="22"/>
          <w:szCs w:val="18"/>
        </w:rPr>
        <w:t>Call anytime on</w:t>
      </w:r>
    </w:p>
    <w:p w14:paraId="28B0B50C" w14:textId="77777777" w:rsidR="00697156" w:rsidRPr="008C3F40" w:rsidRDefault="00697156" w:rsidP="00697156">
      <w:pPr>
        <w:jc w:val="center"/>
        <w:rPr>
          <w:rFonts w:ascii="Aptos" w:hAnsi="Aptos"/>
          <w:b/>
          <w:sz w:val="22"/>
          <w:szCs w:val="18"/>
        </w:rPr>
      </w:pPr>
      <w:r w:rsidRPr="008C3F40">
        <w:rPr>
          <w:rFonts w:ascii="Aptos" w:hAnsi="Aptos"/>
          <w:b/>
          <w:sz w:val="22"/>
          <w:szCs w:val="18"/>
        </w:rPr>
        <w:t>9233 5855 or email: edwina@moser.com.au</w:t>
      </w:r>
    </w:p>
    <w:p w14:paraId="23639976" w14:textId="0DF41B86" w:rsidR="00697156" w:rsidRPr="00697156" w:rsidRDefault="00697156" w:rsidP="00697156">
      <w:pPr>
        <w:jc w:val="center"/>
        <w:rPr>
          <w:rFonts w:ascii="Aptos" w:hAnsi="Aptos"/>
          <w:b/>
        </w:rPr>
      </w:pPr>
      <w:r w:rsidRPr="008C3F40">
        <w:rPr>
          <w:rFonts w:ascii="Aptos" w:hAnsi="Aptos"/>
          <w:b/>
          <w:sz w:val="22"/>
          <w:szCs w:val="18"/>
        </w:rPr>
        <w:t>20/135 King Street, Syd</w:t>
      </w:r>
      <w:r w:rsidR="00B423AB">
        <w:rPr>
          <w:rFonts w:ascii="Aptos" w:hAnsi="Aptos"/>
          <w:b/>
          <w:sz w:val="22"/>
          <w:szCs w:val="18"/>
        </w:rPr>
        <w:t>n</w:t>
      </w:r>
      <w:r w:rsidRPr="008C3F40">
        <w:rPr>
          <w:rFonts w:ascii="Aptos" w:hAnsi="Aptos"/>
          <w:b/>
          <w:sz w:val="22"/>
          <w:szCs w:val="18"/>
        </w:rPr>
        <w:t>ey 2000</w:t>
      </w:r>
      <w:r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302E2" wp14:editId="719268B9">
                <wp:simplePos x="0" y="0"/>
                <wp:positionH relativeFrom="column">
                  <wp:posOffset>9524</wp:posOffset>
                </wp:positionH>
                <wp:positionV relativeFrom="paragraph">
                  <wp:posOffset>177165</wp:posOffset>
                </wp:positionV>
                <wp:extent cx="6619875" cy="0"/>
                <wp:effectExtent l="0" t="0" r="0" b="0"/>
                <wp:wrapNone/>
                <wp:docPr id="91388214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966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6D77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95pt" to="52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" strokecolor="#59664a" strokeweight="1.5pt">
                <v:stroke joinstyle="miter"/>
              </v:line>
            </w:pict>
          </mc:Fallback>
        </mc:AlternateContent>
      </w:r>
    </w:p>
    <w:p w14:paraId="0D65B362" w14:textId="77777777" w:rsidR="00697156" w:rsidRPr="00697156" w:rsidRDefault="00697156">
      <w:pPr>
        <w:rPr>
          <w:rFonts w:ascii="Aptos" w:hAnsi="Aptos"/>
          <w:b/>
        </w:rPr>
      </w:pPr>
    </w:p>
    <w:p w14:paraId="720F5007" w14:textId="77777777" w:rsidR="00AF5399" w:rsidRPr="00697156" w:rsidRDefault="00CB636B" w:rsidP="00CB636B">
      <w:pPr>
        <w:jc w:val="center"/>
        <w:rPr>
          <w:rFonts w:ascii="Aptos" w:hAnsi="Aptos"/>
          <w:b/>
          <w:sz w:val="18"/>
          <w:szCs w:val="14"/>
        </w:rPr>
      </w:pPr>
      <w:r w:rsidRPr="00697156">
        <w:rPr>
          <w:rFonts w:ascii="Aptos" w:hAnsi="Aptos"/>
          <w:b/>
          <w:sz w:val="18"/>
          <w:szCs w:val="14"/>
        </w:rPr>
        <w:t>TIMESHEETS MUST BE IN BY 3PM ON FRIDAY AFTERNOON</w:t>
      </w:r>
    </w:p>
    <w:p w14:paraId="02EB378F" w14:textId="77777777" w:rsidR="00CB636B" w:rsidRPr="00697156" w:rsidRDefault="00CB636B" w:rsidP="00CB636B">
      <w:pPr>
        <w:jc w:val="center"/>
        <w:rPr>
          <w:rFonts w:ascii="Aptos" w:hAnsi="Aptos"/>
          <w:b/>
          <w:sz w:val="20"/>
          <w:szCs w:val="16"/>
        </w:rPr>
      </w:pPr>
    </w:p>
    <w:p w14:paraId="1C6660B6" w14:textId="3FF0E29B" w:rsidR="00AF5399" w:rsidRPr="00697156" w:rsidRDefault="00AF5399" w:rsidP="008C3F40">
      <w:pPr>
        <w:spacing w:before="120"/>
        <w:ind w:left="1080"/>
        <w:rPr>
          <w:rFonts w:ascii="Aptos" w:hAnsi="Aptos"/>
          <w:b/>
          <w:sz w:val="20"/>
          <w:szCs w:val="16"/>
        </w:rPr>
      </w:pPr>
      <w:r w:rsidRPr="00697156">
        <w:rPr>
          <w:rFonts w:ascii="Aptos" w:hAnsi="Aptos"/>
          <w:b/>
          <w:sz w:val="20"/>
          <w:szCs w:val="16"/>
        </w:rPr>
        <w:t xml:space="preserve">CANDIDATE NAME: </w:t>
      </w:r>
      <w:r w:rsidR="00AB022E" w:rsidRPr="00697156">
        <w:rPr>
          <w:rFonts w:ascii="Aptos" w:hAnsi="Aptos"/>
          <w:b/>
          <w:sz w:val="20"/>
          <w:szCs w:val="16"/>
        </w:rPr>
        <w:t xml:space="preserve"> </w:t>
      </w:r>
    </w:p>
    <w:p w14:paraId="06664201" w14:textId="03944793" w:rsidR="00AF5399" w:rsidRPr="00697156" w:rsidRDefault="00AF5399" w:rsidP="008C3F40">
      <w:pPr>
        <w:spacing w:before="120"/>
        <w:ind w:left="1080"/>
        <w:rPr>
          <w:rFonts w:ascii="Aptos" w:hAnsi="Aptos"/>
          <w:b/>
          <w:sz w:val="20"/>
          <w:szCs w:val="16"/>
        </w:rPr>
      </w:pPr>
      <w:r w:rsidRPr="00697156">
        <w:rPr>
          <w:rFonts w:ascii="Aptos" w:hAnsi="Aptos"/>
          <w:b/>
          <w:sz w:val="20"/>
          <w:szCs w:val="16"/>
        </w:rPr>
        <w:t>COMPANY</w:t>
      </w:r>
      <w:r w:rsidR="000E24DB" w:rsidRPr="00697156">
        <w:rPr>
          <w:rFonts w:ascii="Aptos" w:hAnsi="Aptos"/>
          <w:b/>
          <w:sz w:val="20"/>
          <w:szCs w:val="16"/>
        </w:rPr>
        <w:t>:</w:t>
      </w:r>
    </w:p>
    <w:p w14:paraId="31B50CE7" w14:textId="7BA85365" w:rsidR="00AF5399" w:rsidRPr="00697156" w:rsidRDefault="00AF5399" w:rsidP="008C3F40">
      <w:pPr>
        <w:spacing w:before="120"/>
        <w:ind w:left="1080"/>
        <w:rPr>
          <w:rFonts w:ascii="Aptos" w:hAnsi="Aptos"/>
          <w:b/>
          <w:sz w:val="20"/>
          <w:szCs w:val="16"/>
        </w:rPr>
      </w:pPr>
      <w:r w:rsidRPr="00697156">
        <w:rPr>
          <w:rFonts w:ascii="Aptos" w:hAnsi="Aptos"/>
          <w:b/>
          <w:sz w:val="20"/>
          <w:szCs w:val="16"/>
        </w:rPr>
        <w:t>WEEK ENDING (Fri):</w:t>
      </w:r>
    </w:p>
    <w:p w14:paraId="532C0337" w14:textId="6A8A8BDF" w:rsidR="00AF5399" w:rsidRPr="00697156" w:rsidRDefault="00AF5399" w:rsidP="008C3F40">
      <w:pPr>
        <w:spacing w:before="120"/>
        <w:ind w:left="1080"/>
        <w:rPr>
          <w:rFonts w:ascii="Aptos" w:hAnsi="Aptos"/>
          <w:b/>
          <w:sz w:val="20"/>
          <w:szCs w:val="16"/>
        </w:rPr>
      </w:pPr>
      <w:r w:rsidRPr="00697156">
        <w:rPr>
          <w:rFonts w:ascii="Aptos" w:hAnsi="Aptos"/>
          <w:b/>
          <w:sz w:val="20"/>
          <w:szCs w:val="16"/>
        </w:rPr>
        <w:t>WORD PROCESSING SYSTEM:</w:t>
      </w:r>
    </w:p>
    <w:p w14:paraId="77806DE0" w14:textId="77777777" w:rsidR="00AF5399" w:rsidRPr="00697156" w:rsidRDefault="00AF5399" w:rsidP="008C3F40">
      <w:pPr>
        <w:spacing w:before="120"/>
        <w:ind w:left="1080"/>
        <w:rPr>
          <w:rFonts w:ascii="Aptos" w:hAnsi="Aptos"/>
          <w:b/>
          <w:sz w:val="20"/>
          <w:szCs w:val="16"/>
        </w:rPr>
      </w:pPr>
      <w:r w:rsidRPr="00697156">
        <w:rPr>
          <w:rFonts w:ascii="Aptos" w:hAnsi="Aptos"/>
          <w:b/>
          <w:sz w:val="20"/>
          <w:szCs w:val="16"/>
        </w:rPr>
        <w:t>&amp; AREA OF LAW</w:t>
      </w:r>
    </w:p>
    <w:p w14:paraId="028A2A81" w14:textId="77777777" w:rsidR="00E819B7" w:rsidRPr="00697156" w:rsidRDefault="00E819B7">
      <w:pPr>
        <w:rPr>
          <w:rFonts w:ascii="Aptos" w:hAnsi="Aptos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7"/>
        <w:gridCol w:w="1624"/>
        <w:gridCol w:w="1631"/>
        <w:gridCol w:w="1630"/>
        <w:gridCol w:w="1634"/>
        <w:gridCol w:w="1634"/>
      </w:tblGrid>
      <w:tr w:rsidR="00B45DC5" w:rsidRPr="00697156" w14:paraId="7CC88D5C" w14:textId="327E17A1" w:rsidTr="00336BCF">
        <w:tc>
          <w:tcPr>
            <w:tcW w:w="1777" w:type="dxa"/>
            <w:vAlign w:val="center"/>
          </w:tcPr>
          <w:p w14:paraId="16562FA1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24" w:type="dxa"/>
            <w:vAlign w:val="center"/>
          </w:tcPr>
          <w:p w14:paraId="036DF667" w14:textId="66218567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DATE</w:t>
            </w:r>
          </w:p>
        </w:tc>
        <w:tc>
          <w:tcPr>
            <w:tcW w:w="1631" w:type="dxa"/>
            <w:vAlign w:val="center"/>
          </w:tcPr>
          <w:p w14:paraId="2C9288C3" w14:textId="6A3E7683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START</w:t>
            </w:r>
          </w:p>
        </w:tc>
        <w:tc>
          <w:tcPr>
            <w:tcW w:w="1630" w:type="dxa"/>
            <w:vAlign w:val="center"/>
          </w:tcPr>
          <w:p w14:paraId="0C95754A" w14:textId="32F55474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FINISH</w:t>
            </w:r>
          </w:p>
        </w:tc>
        <w:tc>
          <w:tcPr>
            <w:tcW w:w="1634" w:type="dxa"/>
            <w:vAlign w:val="center"/>
          </w:tcPr>
          <w:p w14:paraId="5CC14031" w14:textId="64C5A268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LUNCH</w:t>
            </w:r>
          </w:p>
        </w:tc>
        <w:tc>
          <w:tcPr>
            <w:tcW w:w="1634" w:type="dxa"/>
          </w:tcPr>
          <w:p w14:paraId="2A5D58ED" w14:textId="70010BAD" w:rsidR="00B45DC5" w:rsidRPr="00697156" w:rsidRDefault="00B45DC5" w:rsidP="003E3F15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HOURS</w:t>
            </w:r>
          </w:p>
        </w:tc>
      </w:tr>
      <w:tr w:rsidR="00B45DC5" w:rsidRPr="00697156" w14:paraId="55EFFA48" w14:textId="52CA7263" w:rsidTr="00336BCF">
        <w:tc>
          <w:tcPr>
            <w:tcW w:w="1777" w:type="dxa"/>
            <w:vAlign w:val="center"/>
          </w:tcPr>
          <w:p w14:paraId="5125C44A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MONDAY</w:t>
            </w:r>
          </w:p>
          <w:p w14:paraId="37627EB3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  <w:p w14:paraId="34E40267" w14:textId="39D8DF5A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24" w:type="dxa"/>
            <w:vAlign w:val="center"/>
          </w:tcPr>
          <w:p w14:paraId="2A3CE630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1" w:type="dxa"/>
            <w:vAlign w:val="center"/>
          </w:tcPr>
          <w:p w14:paraId="7D577ED3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0" w:type="dxa"/>
            <w:vAlign w:val="center"/>
          </w:tcPr>
          <w:p w14:paraId="20A9581E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  <w:vAlign w:val="center"/>
          </w:tcPr>
          <w:p w14:paraId="1BA64D4B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</w:tcPr>
          <w:p w14:paraId="3B9310E3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</w:tr>
      <w:tr w:rsidR="00B45DC5" w:rsidRPr="00697156" w14:paraId="1EC6ADEE" w14:textId="5086647E" w:rsidTr="00336BCF">
        <w:tc>
          <w:tcPr>
            <w:tcW w:w="1777" w:type="dxa"/>
            <w:vAlign w:val="center"/>
          </w:tcPr>
          <w:p w14:paraId="07DB1ECF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TUESDAY</w:t>
            </w:r>
          </w:p>
          <w:p w14:paraId="12BF51B6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  <w:p w14:paraId="7261734C" w14:textId="6FBCEF15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24" w:type="dxa"/>
            <w:vAlign w:val="center"/>
          </w:tcPr>
          <w:p w14:paraId="1F910DF7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1" w:type="dxa"/>
            <w:vAlign w:val="center"/>
          </w:tcPr>
          <w:p w14:paraId="1AD1912D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0" w:type="dxa"/>
            <w:vAlign w:val="center"/>
          </w:tcPr>
          <w:p w14:paraId="74BB3A05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  <w:vAlign w:val="center"/>
          </w:tcPr>
          <w:p w14:paraId="4DADC761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</w:tcPr>
          <w:p w14:paraId="4ECA24F7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</w:tr>
      <w:tr w:rsidR="00B45DC5" w:rsidRPr="00697156" w14:paraId="04E4C7E5" w14:textId="22AE7B75" w:rsidTr="00336BCF">
        <w:tc>
          <w:tcPr>
            <w:tcW w:w="1777" w:type="dxa"/>
            <w:vAlign w:val="center"/>
          </w:tcPr>
          <w:p w14:paraId="48F3AB3F" w14:textId="48BB78A3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WEDNESDAY</w:t>
            </w:r>
          </w:p>
          <w:p w14:paraId="0A9C7162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  <w:p w14:paraId="470B4732" w14:textId="0DB3A525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24" w:type="dxa"/>
            <w:vAlign w:val="center"/>
          </w:tcPr>
          <w:p w14:paraId="16B72ACC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1" w:type="dxa"/>
            <w:vAlign w:val="center"/>
          </w:tcPr>
          <w:p w14:paraId="0BF1A197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0" w:type="dxa"/>
            <w:vAlign w:val="center"/>
          </w:tcPr>
          <w:p w14:paraId="4FD0CA4A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  <w:vAlign w:val="center"/>
          </w:tcPr>
          <w:p w14:paraId="17ED47B6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</w:tcPr>
          <w:p w14:paraId="1AC2FD0A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</w:tr>
      <w:tr w:rsidR="00B45DC5" w:rsidRPr="00697156" w14:paraId="706EC208" w14:textId="2F486B5F" w:rsidTr="00336BCF">
        <w:tc>
          <w:tcPr>
            <w:tcW w:w="1777" w:type="dxa"/>
            <w:vAlign w:val="center"/>
          </w:tcPr>
          <w:p w14:paraId="0060F22E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THURSDAY</w:t>
            </w:r>
          </w:p>
          <w:p w14:paraId="27F0C133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  <w:p w14:paraId="57D54733" w14:textId="25E303B0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24" w:type="dxa"/>
            <w:vAlign w:val="center"/>
          </w:tcPr>
          <w:p w14:paraId="2C195369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1" w:type="dxa"/>
            <w:vAlign w:val="center"/>
          </w:tcPr>
          <w:p w14:paraId="62A19B7D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0" w:type="dxa"/>
            <w:vAlign w:val="center"/>
          </w:tcPr>
          <w:p w14:paraId="6CD6FB06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  <w:vAlign w:val="center"/>
          </w:tcPr>
          <w:p w14:paraId="0E69159C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</w:tcPr>
          <w:p w14:paraId="084BE28C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</w:tr>
      <w:tr w:rsidR="00B45DC5" w:rsidRPr="00697156" w14:paraId="3DC26243" w14:textId="0CB2B378" w:rsidTr="00336BCF">
        <w:tc>
          <w:tcPr>
            <w:tcW w:w="1777" w:type="dxa"/>
            <w:vAlign w:val="center"/>
          </w:tcPr>
          <w:p w14:paraId="47A3F070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FRIDAY</w:t>
            </w:r>
          </w:p>
          <w:p w14:paraId="11306B97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  <w:p w14:paraId="6416AE3B" w14:textId="00E5AD82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24" w:type="dxa"/>
            <w:vAlign w:val="center"/>
          </w:tcPr>
          <w:p w14:paraId="5526FB0D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1" w:type="dxa"/>
            <w:vAlign w:val="center"/>
          </w:tcPr>
          <w:p w14:paraId="537A17F5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0" w:type="dxa"/>
            <w:vAlign w:val="center"/>
          </w:tcPr>
          <w:p w14:paraId="0DF603F9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  <w:vAlign w:val="center"/>
          </w:tcPr>
          <w:p w14:paraId="32032580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</w:tcPr>
          <w:p w14:paraId="3E9BA98F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</w:tr>
      <w:tr w:rsidR="00B45DC5" w:rsidRPr="00697156" w14:paraId="3C4F19BC" w14:textId="7783883D" w:rsidTr="00336BCF">
        <w:tc>
          <w:tcPr>
            <w:tcW w:w="1777" w:type="dxa"/>
            <w:vAlign w:val="center"/>
          </w:tcPr>
          <w:p w14:paraId="31E6E194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SATURDAY</w:t>
            </w:r>
          </w:p>
          <w:p w14:paraId="475BE1B5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  <w:p w14:paraId="2C518B39" w14:textId="369FC4DE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24" w:type="dxa"/>
            <w:vAlign w:val="center"/>
          </w:tcPr>
          <w:p w14:paraId="4F56CF64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1" w:type="dxa"/>
            <w:vAlign w:val="center"/>
          </w:tcPr>
          <w:p w14:paraId="505F0652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0" w:type="dxa"/>
            <w:vAlign w:val="center"/>
          </w:tcPr>
          <w:p w14:paraId="68824D35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  <w:vAlign w:val="center"/>
          </w:tcPr>
          <w:p w14:paraId="69D8C6CA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</w:tcPr>
          <w:p w14:paraId="0C0E7284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</w:tr>
      <w:tr w:rsidR="00B45DC5" w:rsidRPr="00697156" w14:paraId="73A42F42" w14:textId="677A5F3E" w:rsidTr="00336BCF">
        <w:tc>
          <w:tcPr>
            <w:tcW w:w="1777" w:type="dxa"/>
            <w:vAlign w:val="center"/>
          </w:tcPr>
          <w:p w14:paraId="2B623EF3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SUNDAY</w:t>
            </w:r>
          </w:p>
          <w:p w14:paraId="235E3134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  <w:p w14:paraId="4DB9465E" w14:textId="07ED5079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24" w:type="dxa"/>
            <w:vAlign w:val="center"/>
          </w:tcPr>
          <w:p w14:paraId="57CD627B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1" w:type="dxa"/>
            <w:vAlign w:val="center"/>
          </w:tcPr>
          <w:p w14:paraId="7D47FCD2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0" w:type="dxa"/>
            <w:vAlign w:val="center"/>
          </w:tcPr>
          <w:p w14:paraId="4DBAF2F5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  <w:vAlign w:val="center"/>
          </w:tcPr>
          <w:p w14:paraId="180785C9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4" w:type="dxa"/>
          </w:tcPr>
          <w:p w14:paraId="5CA4B3CD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</w:tr>
      <w:tr w:rsidR="00B45DC5" w:rsidRPr="00697156" w14:paraId="0C99FCE3" w14:textId="39482A14" w:rsidTr="00D63211">
        <w:tc>
          <w:tcPr>
            <w:tcW w:w="1777" w:type="dxa"/>
            <w:vAlign w:val="center"/>
          </w:tcPr>
          <w:p w14:paraId="7E53AF77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24" w:type="dxa"/>
            <w:vAlign w:val="center"/>
          </w:tcPr>
          <w:p w14:paraId="6B7F6F06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1631" w:type="dxa"/>
            <w:vAlign w:val="center"/>
          </w:tcPr>
          <w:p w14:paraId="12D330B2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  <w:tc>
          <w:tcPr>
            <w:tcW w:w="4898" w:type="dxa"/>
            <w:gridSpan w:val="3"/>
            <w:vAlign w:val="center"/>
          </w:tcPr>
          <w:p w14:paraId="39FA57E8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  <w:r w:rsidRPr="00697156">
              <w:rPr>
                <w:rFonts w:ascii="Aptos" w:hAnsi="Aptos"/>
                <w:b/>
              </w:rPr>
              <w:t>TOTAL HOURS</w:t>
            </w:r>
          </w:p>
          <w:p w14:paraId="540B3C7E" w14:textId="77777777" w:rsidR="00B45DC5" w:rsidRPr="00697156" w:rsidRDefault="00B45DC5" w:rsidP="003E3F15">
            <w:pPr>
              <w:jc w:val="center"/>
              <w:rPr>
                <w:rFonts w:ascii="Aptos" w:hAnsi="Aptos"/>
                <w:b/>
              </w:rPr>
            </w:pPr>
          </w:p>
          <w:p w14:paraId="208303E1" w14:textId="77777777" w:rsidR="00B45DC5" w:rsidRPr="00697156" w:rsidRDefault="00B45DC5" w:rsidP="003E3F15">
            <w:pPr>
              <w:rPr>
                <w:rFonts w:ascii="Aptos" w:hAnsi="Aptos"/>
                <w:b/>
              </w:rPr>
            </w:pPr>
          </w:p>
        </w:tc>
      </w:tr>
    </w:tbl>
    <w:p w14:paraId="06A2FE8B" w14:textId="77777777" w:rsidR="003E3F15" w:rsidRPr="00697156" w:rsidRDefault="003E3F15" w:rsidP="003E3F15">
      <w:pPr>
        <w:rPr>
          <w:rFonts w:ascii="Aptos" w:hAnsi="Aptos"/>
          <w:sz w:val="22"/>
          <w:szCs w:val="22"/>
        </w:rPr>
      </w:pPr>
    </w:p>
    <w:p w14:paraId="7CF825FD" w14:textId="77777777" w:rsidR="003E3F15" w:rsidRPr="00697156" w:rsidRDefault="003E3F15" w:rsidP="003E3F15">
      <w:pPr>
        <w:rPr>
          <w:rFonts w:ascii="Aptos" w:hAnsi="Aptos"/>
          <w:sz w:val="22"/>
          <w:szCs w:val="22"/>
        </w:rPr>
      </w:pPr>
    </w:p>
    <w:p w14:paraId="5EA49492" w14:textId="2E6375F8" w:rsidR="003E3F15" w:rsidRDefault="003E3F15" w:rsidP="003E3F15">
      <w:pPr>
        <w:jc w:val="center"/>
        <w:rPr>
          <w:rFonts w:ascii="Aptos" w:hAnsi="Aptos"/>
          <w:sz w:val="22"/>
          <w:szCs w:val="22"/>
        </w:rPr>
      </w:pPr>
      <w:r w:rsidRPr="00697156">
        <w:rPr>
          <w:rFonts w:ascii="Aptos" w:hAnsi="Aptos"/>
          <w:sz w:val="22"/>
          <w:szCs w:val="22"/>
        </w:rPr>
        <w:t>NOTE: If you employ our temp permanently please refer to our terms and conditions regarding payment.</w:t>
      </w:r>
    </w:p>
    <w:p w14:paraId="421CEEC4" w14:textId="77777777" w:rsidR="008C3F40" w:rsidRDefault="008C3F40" w:rsidP="003E3F15">
      <w:pPr>
        <w:jc w:val="center"/>
        <w:rPr>
          <w:rFonts w:ascii="Aptos" w:hAnsi="Aptos"/>
          <w:sz w:val="22"/>
          <w:szCs w:val="22"/>
        </w:rPr>
      </w:pPr>
    </w:p>
    <w:p w14:paraId="1636746D" w14:textId="77777777" w:rsidR="008C3F40" w:rsidRPr="00697156" w:rsidRDefault="008C3F40" w:rsidP="00EA2D6D">
      <w:pPr>
        <w:rPr>
          <w:rFonts w:ascii="Aptos" w:hAnsi="Aptos"/>
          <w:sz w:val="22"/>
          <w:szCs w:val="22"/>
        </w:rPr>
      </w:pPr>
    </w:p>
    <w:p w14:paraId="21180322" w14:textId="246E7C4E" w:rsidR="00AF5399" w:rsidRPr="00697156" w:rsidRDefault="00AF5399" w:rsidP="00EA2D6D">
      <w:pPr>
        <w:jc w:val="center"/>
        <w:rPr>
          <w:rFonts w:ascii="Aptos" w:hAnsi="Aptos"/>
          <w:b/>
          <w:bCs/>
          <w:sz w:val="22"/>
          <w:szCs w:val="22"/>
        </w:rPr>
      </w:pPr>
      <w:r w:rsidRPr="00697156">
        <w:rPr>
          <w:rFonts w:ascii="Aptos" w:hAnsi="Aptos"/>
          <w:b/>
          <w:bCs/>
          <w:sz w:val="22"/>
          <w:szCs w:val="22"/>
        </w:rPr>
        <w:t>.............................................</w:t>
      </w:r>
      <w:r w:rsidR="00EA2D6D">
        <w:rPr>
          <w:rFonts w:ascii="Aptos" w:hAnsi="Aptos"/>
        </w:rPr>
        <w:tab/>
      </w:r>
      <w:r w:rsidR="00EA2D6D">
        <w:rPr>
          <w:rFonts w:ascii="Aptos" w:hAnsi="Aptos"/>
        </w:rPr>
        <w:tab/>
      </w:r>
      <w:r w:rsidR="00EA2D6D">
        <w:rPr>
          <w:rFonts w:ascii="Aptos" w:hAnsi="Aptos"/>
        </w:rPr>
        <w:tab/>
      </w:r>
      <w:r w:rsidRPr="00697156">
        <w:rPr>
          <w:rFonts w:ascii="Aptos" w:hAnsi="Aptos"/>
          <w:b/>
          <w:bCs/>
          <w:sz w:val="22"/>
          <w:szCs w:val="22"/>
        </w:rPr>
        <w:t>.............................................</w:t>
      </w:r>
    </w:p>
    <w:p w14:paraId="6877A19A" w14:textId="1F41BD01" w:rsidR="00AF5399" w:rsidRPr="00697156" w:rsidRDefault="00AF5399" w:rsidP="00EA2D6D">
      <w:pPr>
        <w:jc w:val="center"/>
        <w:rPr>
          <w:rFonts w:ascii="Aptos" w:hAnsi="Aptos"/>
          <w:b/>
          <w:bCs/>
          <w:sz w:val="20"/>
        </w:rPr>
      </w:pPr>
      <w:r w:rsidRPr="00697156">
        <w:rPr>
          <w:rFonts w:ascii="Aptos" w:hAnsi="Aptos"/>
          <w:sz w:val="22"/>
          <w:szCs w:val="22"/>
        </w:rPr>
        <w:t>EMPLOYER’S SIGNATURE</w:t>
      </w:r>
      <w:r w:rsidR="00EA2D6D">
        <w:rPr>
          <w:rFonts w:ascii="Aptos" w:hAnsi="Aptos"/>
          <w:sz w:val="22"/>
          <w:szCs w:val="22"/>
        </w:rPr>
        <w:tab/>
      </w:r>
      <w:r w:rsidR="00EA2D6D">
        <w:rPr>
          <w:rFonts w:ascii="Aptos" w:hAnsi="Aptos"/>
          <w:sz w:val="22"/>
          <w:szCs w:val="22"/>
        </w:rPr>
        <w:tab/>
      </w:r>
      <w:r w:rsidR="00EA2D6D">
        <w:rPr>
          <w:rFonts w:ascii="Aptos" w:hAnsi="Aptos"/>
          <w:sz w:val="22"/>
          <w:szCs w:val="22"/>
        </w:rPr>
        <w:tab/>
      </w:r>
      <w:r w:rsidR="00EA2D6D">
        <w:rPr>
          <w:rFonts w:ascii="Aptos" w:hAnsi="Aptos"/>
          <w:sz w:val="22"/>
          <w:szCs w:val="22"/>
        </w:rPr>
        <w:tab/>
      </w:r>
      <w:r w:rsidRPr="00697156">
        <w:rPr>
          <w:rFonts w:ascii="Aptos" w:hAnsi="Aptos"/>
          <w:sz w:val="22"/>
          <w:szCs w:val="22"/>
        </w:rPr>
        <w:t>EMPLOYEE’S SIGNATUR</w:t>
      </w:r>
      <w:r w:rsidR="003E3F15" w:rsidRPr="00697156">
        <w:rPr>
          <w:rFonts w:ascii="Aptos" w:hAnsi="Aptos"/>
          <w:sz w:val="22"/>
          <w:szCs w:val="22"/>
        </w:rPr>
        <w:t>E</w:t>
      </w:r>
    </w:p>
    <w:sectPr w:rsidR="00AF5399" w:rsidRPr="00697156" w:rsidSect="008C3F40">
      <w:headerReference w:type="default" r:id="rId6"/>
      <w:pgSz w:w="11906" w:h="16838"/>
      <w:pgMar w:top="720" w:right="720" w:bottom="8" w:left="720" w:header="7" w:footer="8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37D46" w14:textId="77777777" w:rsidR="006F5B30" w:rsidRDefault="006F5B30">
      <w:r>
        <w:separator/>
      </w:r>
    </w:p>
  </w:endnote>
  <w:endnote w:type="continuationSeparator" w:id="0">
    <w:p w14:paraId="7C0E507F" w14:textId="77777777" w:rsidR="006F5B30" w:rsidRDefault="006F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57CA" w14:textId="77777777" w:rsidR="006F5B30" w:rsidRDefault="006F5B30">
      <w:r>
        <w:separator/>
      </w:r>
    </w:p>
  </w:footnote>
  <w:footnote w:type="continuationSeparator" w:id="0">
    <w:p w14:paraId="23FC31A1" w14:textId="77777777" w:rsidR="006F5B30" w:rsidRDefault="006F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A722" w14:textId="77777777" w:rsidR="009D31E5" w:rsidRDefault="009D31E5">
    <w:pPr>
      <w:pStyle w:val="Header"/>
    </w:pPr>
  </w:p>
  <w:p w14:paraId="5B95CD12" w14:textId="7DC11536" w:rsidR="00AF5399" w:rsidRDefault="00E819B7" w:rsidP="009D31E5">
    <w:pPr>
      <w:pStyle w:val="Header"/>
      <w:jc w:val="center"/>
    </w:pPr>
    <w:r>
      <w:rPr>
        <w:noProof/>
      </w:rPr>
      <w:drawing>
        <wp:inline distT="0" distB="0" distL="0" distR="0" wp14:anchorId="7357AB68" wp14:editId="5944E487">
          <wp:extent cx="1542415" cy="1542415"/>
          <wp:effectExtent l="0" t="0" r="635" b="635"/>
          <wp:docPr id="155474880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944937" name="Picture 4579449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30" cy="154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FC"/>
    <w:rsid w:val="000A2B60"/>
    <w:rsid w:val="000E24DB"/>
    <w:rsid w:val="002E7F73"/>
    <w:rsid w:val="003C30F6"/>
    <w:rsid w:val="003E3F15"/>
    <w:rsid w:val="004E53FC"/>
    <w:rsid w:val="006107EC"/>
    <w:rsid w:val="00666CAC"/>
    <w:rsid w:val="0067641E"/>
    <w:rsid w:val="00697156"/>
    <w:rsid w:val="006F5B30"/>
    <w:rsid w:val="007855D0"/>
    <w:rsid w:val="007E41A3"/>
    <w:rsid w:val="008C3F40"/>
    <w:rsid w:val="009A4163"/>
    <w:rsid w:val="009D31E5"/>
    <w:rsid w:val="00AB022E"/>
    <w:rsid w:val="00AD2818"/>
    <w:rsid w:val="00AD42D5"/>
    <w:rsid w:val="00AF5399"/>
    <w:rsid w:val="00B423AB"/>
    <w:rsid w:val="00B45DC5"/>
    <w:rsid w:val="00C01708"/>
    <w:rsid w:val="00CB636B"/>
    <w:rsid w:val="00E525C5"/>
    <w:rsid w:val="00E819B7"/>
    <w:rsid w:val="00EA0823"/>
    <w:rsid w:val="00EA2D6D"/>
    <w:rsid w:val="00F0341D"/>
    <w:rsid w:val="0C164E38"/>
    <w:rsid w:val="11AF9B90"/>
    <w:rsid w:val="18DB5953"/>
    <w:rsid w:val="3DA344D3"/>
    <w:rsid w:val="4A3BF843"/>
    <w:rsid w:val="5A263C23"/>
    <w:rsid w:val="6360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789FD"/>
  <w15:chartTrackingRefBased/>
  <w15:docId w15:val="{F79E7838-CA3A-4CFA-A369-1EF5735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8"/>
      <w:lang w:val="en-A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i/>
      <w:sz w:val="28"/>
      <w:lang w:val="en-A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rFonts w:ascii="Times New Roman" w:hAnsi="Times New Roman"/>
      <w:sz w:val="32"/>
      <w:lang w:val="en-AU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855D0"/>
    <w:rPr>
      <w:rFonts w:ascii="Arial" w:hAnsi="Arial"/>
      <w:sz w:val="24"/>
      <w:lang w:val="en-GB" w:eastAsia="en-AU"/>
    </w:rPr>
  </w:style>
  <w:style w:type="character" w:customStyle="1" w:styleId="HeaderChar">
    <w:name w:val="Header Char"/>
    <w:link w:val="Header"/>
    <w:uiPriority w:val="99"/>
    <w:rsid w:val="009D31E5"/>
    <w:rPr>
      <w:rFonts w:ascii="Arial" w:hAnsi="Arial"/>
      <w:sz w:val="24"/>
      <w:lang w:val="en-GB" w:eastAsia="en-AU"/>
    </w:rPr>
  </w:style>
  <w:style w:type="table" w:styleId="TableGrid">
    <w:name w:val="Table Grid"/>
    <w:basedOn w:val="TableNormal"/>
    <w:uiPriority w:val="59"/>
    <w:rsid w:val="00E8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oserL\FASTRACK\TPLETTRS\CAND\TIM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TIMESHEET.dot</Template>
  <TotalTime>4</TotalTime>
  <Pages>1</Pages>
  <Words>72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TIMESHEET</vt:lpstr>
    </vt:vector>
  </TitlesOfParts>
  <Company>C.S. Moser &amp; Co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TIMESHEET</dc:title>
  <dc:subject/>
  <dc:creator>Corporate Software</dc:creator>
  <cp:keywords/>
  <cp:lastModifiedBy>Edwina Moser</cp:lastModifiedBy>
  <cp:revision>7</cp:revision>
  <cp:lastPrinted>2021-01-29T21:41:00Z</cp:lastPrinted>
  <dcterms:created xsi:type="dcterms:W3CDTF">2025-05-29T02:45:00Z</dcterms:created>
  <dcterms:modified xsi:type="dcterms:W3CDTF">2025-06-16T02:00:00Z</dcterms:modified>
</cp:coreProperties>
</file>